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2CEA1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18"/>
        </w:rPr>
      </w:pPr>
      <w:bookmarkStart w:id="0" w:name="_Hlk137826625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GB"/>
        </w:rPr>
        <w:t>济南市建设工程消防协会入会登记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8"/>
        </w:rPr>
        <w:t>表</w:t>
      </w:r>
    </w:p>
    <w:p w14:paraId="159DB368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5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5AF8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5DF86A1B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企业基本情况</w:t>
            </w:r>
          </w:p>
        </w:tc>
        <w:tc>
          <w:tcPr>
            <w:tcW w:w="1758" w:type="dxa"/>
            <w:vAlign w:val="center"/>
          </w:tcPr>
          <w:p w14:paraId="1E0B790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279" w:type="dxa"/>
            <w:gridSpan w:val="3"/>
            <w:vAlign w:val="center"/>
          </w:tcPr>
          <w:p w14:paraId="392EFEF9">
            <w:pPr>
              <w:adjustRightInd w:val="0"/>
              <w:snapToGrid w:val="0"/>
              <w:jc w:val="right"/>
              <w:rPr>
                <w:sz w:val="24"/>
              </w:rPr>
            </w:pPr>
          </w:p>
        </w:tc>
      </w:tr>
      <w:tr w14:paraId="0B332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85AA0E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7DAE4D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企业注册地址</w:t>
            </w:r>
          </w:p>
        </w:tc>
        <w:tc>
          <w:tcPr>
            <w:tcW w:w="5279" w:type="dxa"/>
            <w:gridSpan w:val="3"/>
            <w:vAlign w:val="center"/>
          </w:tcPr>
          <w:p w14:paraId="43897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DCC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45109E2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99144E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5279" w:type="dxa"/>
            <w:gridSpan w:val="3"/>
            <w:vAlign w:val="center"/>
          </w:tcPr>
          <w:p w14:paraId="450DCF0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4F76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78F71F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513503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0F93F1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9422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13137EC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6DF281C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0B68F2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543B527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1761" w:type="dxa"/>
            <w:vAlign w:val="center"/>
          </w:tcPr>
          <w:p w14:paraId="02D7BB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2C1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69CBCB0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4A38A3C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79F114F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30BF111E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2D007242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BD4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7798B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CF10B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</w:t>
            </w:r>
          </w:p>
        </w:tc>
        <w:tc>
          <w:tcPr>
            <w:tcW w:w="1759" w:type="dxa"/>
            <w:vAlign w:val="center"/>
          </w:tcPr>
          <w:p w14:paraId="2655CD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44A89D4E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总经理</w:t>
            </w:r>
          </w:p>
        </w:tc>
        <w:tc>
          <w:tcPr>
            <w:tcW w:w="1761" w:type="dxa"/>
            <w:vAlign w:val="center"/>
          </w:tcPr>
          <w:p w14:paraId="13A77F8C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68F2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4F91F4D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D6B2E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759" w:type="dxa"/>
            <w:vAlign w:val="center"/>
          </w:tcPr>
          <w:p w14:paraId="03DE26C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C81C82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19E94F2D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C565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restart"/>
            <w:vAlign w:val="center"/>
          </w:tcPr>
          <w:p w14:paraId="5D30FC90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</w:p>
          <w:p w14:paraId="3B560EFB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络</w:t>
            </w:r>
          </w:p>
          <w:p w14:paraId="6F8997E2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</w:t>
            </w:r>
          </w:p>
          <w:p w14:paraId="0C94BE1A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1758" w:type="dxa"/>
            <w:vAlign w:val="center"/>
          </w:tcPr>
          <w:p w14:paraId="414DAEC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负责协会工作的代表人</w:t>
            </w:r>
          </w:p>
        </w:tc>
        <w:tc>
          <w:tcPr>
            <w:tcW w:w="1759" w:type="dxa"/>
            <w:vAlign w:val="center"/>
          </w:tcPr>
          <w:p w14:paraId="5C37F9F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6A7E40F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61" w:type="dxa"/>
            <w:vAlign w:val="center"/>
          </w:tcPr>
          <w:p w14:paraId="08902133">
            <w:pPr>
              <w:adjustRightInd w:val="0"/>
              <w:snapToGrid w:val="0"/>
              <w:rPr>
                <w:sz w:val="24"/>
              </w:rPr>
            </w:pPr>
          </w:p>
        </w:tc>
      </w:tr>
      <w:tr w14:paraId="59F9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3804CDA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B526E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59" w:type="dxa"/>
            <w:vAlign w:val="center"/>
          </w:tcPr>
          <w:p w14:paraId="14543E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EED23F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761" w:type="dxa"/>
            <w:vAlign w:val="center"/>
          </w:tcPr>
          <w:p w14:paraId="6A8A62B2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53C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tcBorders>
              <w:bottom w:val="single" w:color="auto" w:sz="4" w:space="0"/>
            </w:tcBorders>
            <w:vAlign w:val="center"/>
          </w:tcPr>
          <w:p w14:paraId="4829A6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0E3E4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279" w:type="dxa"/>
            <w:gridSpan w:val="3"/>
            <w:vAlign w:val="center"/>
          </w:tcPr>
          <w:p w14:paraId="41B05868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C66F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</w:tcPr>
          <w:p w14:paraId="189CA4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企业简介（500字以内）</w:t>
            </w:r>
          </w:p>
        </w:tc>
      </w:tr>
      <w:tr w14:paraId="2F0F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52C7531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 济南市建设工程消防协会 ，成为该会会员，遵守该会章程和各项管理制度，履行会员权利和义务。</w:t>
            </w:r>
          </w:p>
          <w:p w14:paraId="35989A7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A69990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48F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单位盖章：</w:t>
            </w:r>
          </w:p>
          <w:p w14:paraId="719BA74F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B6E6667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55B6A7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  <w:bookmarkEnd w:id="0"/>
    </w:tbl>
    <w:p w14:paraId="74A28D92">
      <w:pPr>
        <w:rPr>
          <w:rFonts w:ascii="仿宋_GB2312" w:hAnsi="仿宋_GB2312" w:eastAsia="仿宋_GB2312" w:cs="仿宋_GB2312"/>
          <w:sz w:val="32"/>
          <w:szCs w:val="32"/>
          <w:lang w:val="en-GB"/>
        </w:rPr>
      </w:pPr>
    </w:p>
    <w:p w14:paraId="1B1E1DB1">
      <w:pPr>
        <w:jc w:val="center"/>
        <w:rPr>
          <w:rFonts w:ascii="方正小标宋简体" w:hAnsi="方正小标宋简体" w:eastAsia="方正小标宋简体" w:cs="方正小标宋简体"/>
          <w:sz w:val="36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填写说明</w:t>
      </w:r>
    </w:p>
    <w:p w14:paraId="70F6CF3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8"/>
        </w:rPr>
      </w:pPr>
    </w:p>
    <w:p w14:paraId="6D65C852">
      <w:pPr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1、企业类型为营业执照注明的类型。</w:t>
      </w:r>
    </w:p>
    <w:p w14:paraId="74C2D464">
      <w:pPr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2、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>E-mail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号请填写可以收到协会通知以及电子发票、电子收据等电子文档的邮箱。</w:t>
      </w:r>
    </w:p>
    <w:p w14:paraId="715B0207">
      <w:pPr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3、通讯地址请填写可以通过快递收到重要文件的地址。</w:t>
      </w:r>
    </w:p>
    <w:p w14:paraId="4B69B091">
      <w:pPr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4、企业简介中应包括企业资质情况、人员构成情况、生产经营规模等主要信息（可以分页填写）。</w:t>
      </w:r>
    </w:p>
    <w:p w14:paraId="30A7856A"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5、填写后将Word版、加盖公章的图片版以及营业执照复印件一起打包，文件名必须为单位全称，通过电子邮件方式发送至协会邮箱：</w:t>
      </w:r>
      <w:r>
        <w:fldChar w:fldCharType="begin"/>
      </w:r>
      <w:r>
        <w:instrText xml:space="preserve"> HYPERLINK "mailto:JNJSXFXH@163.com"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JNJSXFXH@163.com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。</w:t>
      </w:r>
    </w:p>
    <w:p w14:paraId="7BCCD17F">
      <w:pPr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6、已提交入会的单位加微信15606448161邀请入群，备注单位+姓名+申请入工作群。</w:t>
      </w:r>
    </w:p>
    <w:p w14:paraId="25B60C13"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、协会联系人：张峰    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联系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电话：13625419660</w:t>
      </w:r>
    </w:p>
    <w:p w14:paraId="7652B6E4"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徐晓宁    联系电话：15606448161</w:t>
      </w:r>
    </w:p>
    <w:p w14:paraId="17FA658E">
      <w:pPr>
        <w:ind w:firstLine="2100" w:firstLineChars="7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55BCD3EA">
      <w:pPr>
        <w:ind w:firstLine="2100" w:firstLineChars="7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扫描下方二维码下载入会申请表</w:t>
      </w:r>
    </w:p>
    <w:p w14:paraId="20E22D0A">
      <w:pPr>
        <w:ind w:left="0" w:leftChars="0" w:right="109" w:rightChars="52" w:firstLine="204" w:firstLineChars="68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</w:t>
      </w:r>
      <w:bookmarkStart w:id="1" w:name="_GoBack"/>
      <w:bookmarkEnd w:id="1"/>
      <w:r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  <w:drawing>
          <wp:inline distT="0" distB="0" distL="114300" distR="114300">
            <wp:extent cx="2049780" cy="2049780"/>
            <wp:effectExtent l="0" t="0" r="7620" b="7620"/>
            <wp:docPr id="1" name="图片 1" descr="建设工程消防协会入会申请表（空白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设工程消防协会入会申请表（空白）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TkwYTE2YzdlMDU3ZDQ2ODcxNWQyMzVhNDc0N2EifQ=="/>
  </w:docVars>
  <w:rsids>
    <w:rsidRoot w:val="45874D2E"/>
    <w:rsid w:val="00056A27"/>
    <w:rsid w:val="000F4188"/>
    <w:rsid w:val="00227140"/>
    <w:rsid w:val="00267E39"/>
    <w:rsid w:val="003245C6"/>
    <w:rsid w:val="00325151"/>
    <w:rsid w:val="003E7DD0"/>
    <w:rsid w:val="004A6E6E"/>
    <w:rsid w:val="004B462F"/>
    <w:rsid w:val="00770B33"/>
    <w:rsid w:val="00893959"/>
    <w:rsid w:val="008C679E"/>
    <w:rsid w:val="00985616"/>
    <w:rsid w:val="00A200A4"/>
    <w:rsid w:val="00A374B8"/>
    <w:rsid w:val="00A519A0"/>
    <w:rsid w:val="00CE7E52"/>
    <w:rsid w:val="00D30504"/>
    <w:rsid w:val="00D52753"/>
    <w:rsid w:val="00D70C34"/>
    <w:rsid w:val="00D92B87"/>
    <w:rsid w:val="00FD068B"/>
    <w:rsid w:val="00FE4696"/>
    <w:rsid w:val="00FF073B"/>
    <w:rsid w:val="011032B6"/>
    <w:rsid w:val="1F4B1660"/>
    <w:rsid w:val="31B63B5B"/>
    <w:rsid w:val="358124A3"/>
    <w:rsid w:val="3E1F4C85"/>
    <w:rsid w:val="45874D2E"/>
    <w:rsid w:val="47423CA5"/>
    <w:rsid w:val="57EB620C"/>
    <w:rsid w:val="6640201C"/>
    <w:rsid w:val="69FD4EFC"/>
    <w:rsid w:val="6D535020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before="156" w:beforeLines="50" w:after="156" w:afterLines="50" w:line="360" w:lineRule="exact"/>
      <w:ind w:firstLine="510"/>
    </w:pPr>
    <w:rPr>
      <w:rFonts w:ascii="Times New Roman" w:hAnsi="宋体" w:eastAsia="宋体" w:cs="Times New Roman"/>
      <w:sz w:val="28"/>
      <w:szCs w:val="20"/>
    </w:rPr>
  </w:style>
  <w:style w:type="paragraph" w:styleId="3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381</Words>
  <Characters>431</Characters>
  <Lines>4</Lines>
  <Paragraphs>1</Paragraphs>
  <TotalTime>23</TotalTime>
  <ScaleCrop>false</ScaleCrop>
  <LinksUpToDate>false</LinksUpToDate>
  <CharactersWithSpaces>516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仙女本人啦</cp:lastModifiedBy>
  <dcterms:modified xsi:type="dcterms:W3CDTF">2024-07-11T06:37:35Z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A255CDB87A634A0FBD2E8C3D71A7817A_13</vt:lpwstr>
  </property>
</Properties>
</file>